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3861" w14:textId="07AB1C6B" w:rsidR="00A9686D" w:rsidRPr="003B5D2A" w:rsidRDefault="00A9686D" w:rsidP="00AB3D8C">
      <w:pPr>
        <w:jc w:val="center"/>
        <w:rPr>
          <w:rFonts w:ascii="HelvLight" w:hAnsi="HelvLight"/>
          <w:b/>
          <w:sz w:val="28"/>
          <w:szCs w:val="22"/>
        </w:rPr>
      </w:pPr>
      <w:r w:rsidRPr="003B5D2A">
        <w:rPr>
          <w:rFonts w:ascii="HelvLight" w:hAnsi="HelvLight"/>
          <w:b/>
          <w:sz w:val="28"/>
          <w:szCs w:val="22"/>
        </w:rPr>
        <w:t>Osallistutko ruotsin kirjoituksiin syksyllä</w:t>
      </w:r>
      <w:r w:rsidR="00CC04ED" w:rsidRPr="003B5D2A">
        <w:rPr>
          <w:rFonts w:ascii="HelvLight" w:hAnsi="HelvLight"/>
          <w:b/>
          <w:sz w:val="28"/>
          <w:szCs w:val="22"/>
        </w:rPr>
        <w:t xml:space="preserve"> 20</w:t>
      </w:r>
      <w:r w:rsidR="005949DA">
        <w:rPr>
          <w:rFonts w:ascii="HelvLight" w:hAnsi="HelvLight"/>
          <w:b/>
          <w:sz w:val="28"/>
          <w:szCs w:val="22"/>
        </w:rPr>
        <w:t>2</w:t>
      </w:r>
      <w:r w:rsidR="001661AC">
        <w:rPr>
          <w:rFonts w:ascii="HelvLight" w:hAnsi="HelvLight"/>
          <w:b/>
          <w:sz w:val="28"/>
          <w:szCs w:val="22"/>
        </w:rPr>
        <w:t>5</w:t>
      </w:r>
      <w:r w:rsidR="00CC04ED" w:rsidRPr="003B5D2A">
        <w:rPr>
          <w:rFonts w:ascii="HelvLight" w:hAnsi="HelvLight"/>
          <w:b/>
          <w:sz w:val="28"/>
          <w:szCs w:val="22"/>
        </w:rPr>
        <w:t xml:space="preserve"> tai keväällä</w:t>
      </w:r>
      <w:r w:rsidR="001E5E1A">
        <w:rPr>
          <w:rFonts w:ascii="HelvLight" w:hAnsi="HelvLight"/>
          <w:b/>
          <w:sz w:val="28"/>
          <w:szCs w:val="22"/>
        </w:rPr>
        <w:t xml:space="preserve"> </w:t>
      </w:r>
      <w:r w:rsidR="00CC04ED" w:rsidRPr="003B5D2A">
        <w:rPr>
          <w:rFonts w:ascii="HelvLight" w:hAnsi="HelvLight"/>
          <w:b/>
          <w:sz w:val="28"/>
          <w:szCs w:val="22"/>
        </w:rPr>
        <w:t>20</w:t>
      </w:r>
      <w:r w:rsidR="00A77A60">
        <w:rPr>
          <w:rFonts w:ascii="HelvLight" w:hAnsi="HelvLight"/>
          <w:b/>
          <w:sz w:val="28"/>
          <w:szCs w:val="22"/>
        </w:rPr>
        <w:t>2</w:t>
      </w:r>
      <w:r w:rsidR="001661AC">
        <w:rPr>
          <w:rFonts w:ascii="HelvLight" w:hAnsi="HelvLight"/>
          <w:b/>
          <w:sz w:val="28"/>
          <w:szCs w:val="22"/>
        </w:rPr>
        <w:t>6</w:t>
      </w:r>
      <w:r w:rsidRPr="003B5D2A">
        <w:rPr>
          <w:rFonts w:ascii="HelvLight" w:hAnsi="HelvLight"/>
          <w:b/>
          <w:sz w:val="28"/>
          <w:szCs w:val="22"/>
        </w:rPr>
        <w:t>?</w:t>
      </w:r>
    </w:p>
    <w:p w14:paraId="2EE1EE11" w14:textId="2BA76DC2" w:rsidR="00A9686D" w:rsidRPr="003B5D2A" w:rsidRDefault="001661AC" w:rsidP="00AB3D8C">
      <w:pPr>
        <w:jc w:val="center"/>
        <w:rPr>
          <w:rFonts w:ascii="HelvLight" w:hAnsi="HelvLight"/>
          <w:b/>
          <w:sz w:val="28"/>
          <w:szCs w:val="22"/>
        </w:rPr>
      </w:pPr>
      <w:r>
        <w:rPr>
          <w:rFonts w:ascii="HelvLight" w:hAnsi="HelvLight"/>
          <w:b/>
          <w:sz w:val="28"/>
          <w:szCs w:val="22"/>
        </w:rPr>
        <w:t>H</w:t>
      </w:r>
      <w:r w:rsidR="00A9686D" w:rsidRPr="003B5D2A">
        <w:rPr>
          <w:rFonts w:ascii="HelvLight" w:hAnsi="HelvLight"/>
          <w:b/>
          <w:sz w:val="28"/>
          <w:szCs w:val="22"/>
        </w:rPr>
        <w:t>aluaisitko oppia puhumaan ja ymmärtämään ruotsia paremmin?</w:t>
      </w:r>
    </w:p>
    <w:p w14:paraId="2C76D7F8" w14:textId="77777777" w:rsidR="00A9686D" w:rsidRPr="003B5D2A" w:rsidRDefault="00A9686D" w:rsidP="00AB3D8C">
      <w:pPr>
        <w:jc w:val="center"/>
        <w:rPr>
          <w:rFonts w:ascii="HelvLight" w:hAnsi="HelvLight"/>
          <w:b/>
          <w:sz w:val="28"/>
          <w:szCs w:val="22"/>
        </w:rPr>
      </w:pPr>
    </w:p>
    <w:p w14:paraId="66481E1B" w14:textId="77777777" w:rsidR="00A9686D" w:rsidRPr="003B5D2A" w:rsidRDefault="00A9686D" w:rsidP="00AB3D8C">
      <w:pPr>
        <w:jc w:val="center"/>
        <w:rPr>
          <w:rFonts w:ascii="HelvLight" w:hAnsi="HelvLight"/>
          <w:b/>
          <w:sz w:val="22"/>
          <w:szCs w:val="22"/>
        </w:rPr>
      </w:pPr>
    </w:p>
    <w:p w14:paraId="77B7E9EA" w14:textId="757A4FDF" w:rsidR="008D043F" w:rsidRPr="001667C7" w:rsidRDefault="00CC04ED" w:rsidP="00AB3D8C">
      <w:pPr>
        <w:jc w:val="center"/>
        <w:rPr>
          <w:rFonts w:ascii="HelvLight" w:hAnsi="HelvLight"/>
          <w:color w:val="275C9D"/>
          <w:sz w:val="96"/>
          <w:szCs w:val="96"/>
        </w:rPr>
      </w:pPr>
      <w:proofErr w:type="spellStart"/>
      <w:r w:rsidRPr="001667C7">
        <w:rPr>
          <w:rFonts w:ascii="HelvLight" w:hAnsi="HelvLight"/>
          <w:color w:val="275C9D"/>
          <w:sz w:val="96"/>
          <w:szCs w:val="96"/>
        </w:rPr>
        <w:t>Nordplugg</w:t>
      </w:r>
      <w:proofErr w:type="spellEnd"/>
      <w:r w:rsidRPr="001667C7">
        <w:rPr>
          <w:rFonts w:ascii="HelvLight" w:hAnsi="HelvLight"/>
          <w:color w:val="275C9D"/>
          <w:sz w:val="96"/>
          <w:szCs w:val="96"/>
        </w:rPr>
        <w:t xml:space="preserve"> 20</w:t>
      </w:r>
      <w:r w:rsidR="005949DA">
        <w:rPr>
          <w:rFonts w:ascii="HelvLight" w:hAnsi="HelvLight"/>
          <w:color w:val="275C9D"/>
          <w:sz w:val="96"/>
          <w:szCs w:val="96"/>
        </w:rPr>
        <w:t>2</w:t>
      </w:r>
      <w:r w:rsidR="001661AC">
        <w:rPr>
          <w:rFonts w:ascii="HelvLight" w:hAnsi="HelvLight"/>
          <w:color w:val="275C9D"/>
          <w:sz w:val="96"/>
          <w:szCs w:val="96"/>
        </w:rPr>
        <w:t>5</w:t>
      </w:r>
    </w:p>
    <w:p w14:paraId="6595BCBA" w14:textId="77777777" w:rsidR="00E51CA5" w:rsidRPr="003B5D2A" w:rsidRDefault="00E51CA5" w:rsidP="00AB3D8C">
      <w:pPr>
        <w:rPr>
          <w:rFonts w:ascii="HelvLight" w:hAnsi="HelvLight"/>
          <w:sz w:val="22"/>
          <w:szCs w:val="22"/>
        </w:rPr>
      </w:pPr>
    </w:p>
    <w:p w14:paraId="3C761C30" w14:textId="77777777" w:rsidR="00A86E3F" w:rsidRPr="003B5D2A" w:rsidRDefault="00A86E3F" w:rsidP="00AB3D8C">
      <w:pPr>
        <w:rPr>
          <w:rFonts w:ascii="HelvLight" w:hAnsi="HelvLight"/>
          <w:sz w:val="22"/>
          <w:szCs w:val="22"/>
        </w:rPr>
      </w:pPr>
    </w:p>
    <w:p w14:paraId="1A243781" w14:textId="77777777" w:rsidR="00D90D7F" w:rsidRPr="003B5D2A" w:rsidRDefault="00D90D7F" w:rsidP="00AB3D8C">
      <w:pPr>
        <w:rPr>
          <w:rFonts w:ascii="HelvLight" w:hAnsi="HelvLight"/>
          <w:sz w:val="22"/>
          <w:szCs w:val="22"/>
        </w:rPr>
      </w:pPr>
    </w:p>
    <w:p w14:paraId="7A721013" w14:textId="77777777" w:rsidR="00D90D7F" w:rsidRPr="003B5D2A" w:rsidRDefault="00D90D7F" w:rsidP="00AB3D8C">
      <w:pPr>
        <w:rPr>
          <w:rFonts w:ascii="HelvLight" w:hAnsi="HelvLight"/>
          <w:sz w:val="22"/>
          <w:szCs w:val="22"/>
        </w:rPr>
      </w:pPr>
    </w:p>
    <w:p w14:paraId="04DF9C4C" w14:textId="312D2DEE" w:rsidR="00C643B9" w:rsidRPr="003B5D2A" w:rsidRDefault="001661AC" w:rsidP="00AB3D8C">
      <w:pPr>
        <w:jc w:val="both"/>
        <w:rPr>
          <w:rFonts w:ascii="HelvLight" w:hAnsi="HelvLight"/>
          <w:sz w:val="22"/>
          <w:szCs w:val="22"/>
        </w:rPr>
      </w:pPr>
      <w:r>
        <w:rPr>
          <w:rFonts w:ascii="HelvLight" w:hAnsi="HelvLight"/>
          <w:sz w:val="22"/>
          <w:szCs w:val="22"/>
        </w:rPr>
        <w:t>Kuopiolaisten l</w:t>
      </w:r>
      <w:r w:rsidR="00F40F6C" w:rsidRPr="003B5D2A">
        <w:rPr>
          <w:rFonts w:ascii="HelvLight" w:hAnsi="HelvLight"/>
          <w:sz w:val="22"/>
          <w:szCs w:val="22"/>
        </w:rPr>
        <w:t xml:space="preserve">ukiolaisten </w:t>
      </w:r>
      <w:proofErr w:type="spellStart"/>
      <w:r w:rsidR="00F40F6C" w:rsidRPr="003B5D2A">
        <w:rPr>
          <w:rFonts w:ascii="HelvLight" w:hAnsi="HelvLight"/>
          <w:sz w:val="22"/>
          <w:szCs w:val="22"/>
        </w:rPr>
        <w:t>Nordplugg</w:t>
      </w:r>
      <w:proofErr w:type="spellEnd"/>
      <w:r w:rsidR="00F40F6C" w:rsidRPr="003B5D2A">
        <w:rPr>
          <w:rFonts w:ascii="HelvLight" w:hAnsi="HelvLight"/>
          <w:sz w:val="22"/>
          <w:szCs w:val="22"/>
        </w:rPr>
        <w:t>-kielikurssi</w:t>
      </w:r>
      <w:r w:rsidR="00D90D7F" w:rsidRPr="003B5D2A">
        <w:rPr>
          <w:rFonts w:ascii="HelvLight" w:hAnsi="HelvLight"/>
          <w:sz w:val="22"/>
          <w:szCs w:val="22"/>
        </w:rPr>
        <w:t xml:space="preserve"> Ruotsiin</w:t>
      </w:r>
      <w:r w:rsidR="00F40F6C" w:rsidRPr="003B5D2A">
        <w:rPr>
          <w:rFonts w:ascii="HelvLight" w:hAnsi="HelvLight"/>
          <w:sz w:val="22"/>
          <w:szCs w:val="22"/>
        </w:rPr>
        <w:t xml:space="preserve"> järjestetään</w:t>
      </w:r>
      <w:r w:rsidR="00A86E3F" w:rsidRPr="003B5D2A">
        <w:rPr>
          <w:rFonts w:ascii="HelvLight" w:hAnsi="HelvLight"/>
          <w:sz w:val="22"/>
          <w:szCs w:val="22"/>
        </w:rPr>
        <w:t xml:space="preserve"> </w:t>
      </w:r>
      <w:r>
        <w:rPr>
          <w:rFonts w:ascii="HelvLight" w:hAnsi="HelvLight"/>
          <w:sz w:val="22"/>
          <w:szCs w:val="22"/>
        </w:rPr>
        <w:t>28.7.-4.8.2025</w:t>
      </w:r>
      <w:r w:rsidR="005429DD" w:rsidRPr="003B5D2A">
        <w:rPr>
          <w:rFonts w:ascii="HelvLight" w:hAnsi="HelvLight"/>
          <w:sz w:val="22"/>
          <w:szCs w:val="22"/>
        </w:rPr>
        <w:t xml:space="preserve"> (sisältäen matkapäivät).</w:t>
      </w:r>
    </w:p>
    <w:p w14:paraId="117BB899" w14:textId="168CD143" w:rsidR="000404EF" w:rsidRPr="003B5D2A" w:rsidRDefault="00D90D7F" w:rsidP="00AB3D8C">
      <w:pPr>
        <w:jc w:val="both"/>
        <w:rPr>
          <w:rFonts w:ascii="HelvLight" w:hAnsi="HelvLight"/>
          <w:sz w:val="22"/>
          <w:szCs w:val="22"/>
        </w:rPr>
      </w:pPr>
      <w:r w:rsidRPr="003B5D2A">
        <w:rPr>
          <w:rFonts w:ascii="HelvLight" w:hAnsi="HelvLight"/>
          <w:sz w:val="22"/>
          <w:szCs w:val="22"/>
        </w:rPr>
        <w:t>Kurssi on täysin ruotsinkielinen</w:t>
      </w:r>
      <w:r w:rsidR="00A9686D" w:rsidRPr="003B5D2A">
        <w:rPr>
          <w:rFonts w:ascii="HelvLight" w:hAnsi="HelvLight"/>
          <w:sz w:val="22"/>
          <w:szCs w:val="22"/>
        </w:rPr>
        <w:t xml:space="preserve"> ja tarkoitettu</w:t>
      </w:r>
      <w:r w:rsidR="00B72392">
        <w:rPr>
          <w:rFonts w:ascii="HelvLight" w:hAnsi="HelvLight"/>
          <w:sz w:val="22"/>
          <w:szCs w:val="22"/>
        </w:rPr>
        <w:t xml:space="preserve"> </w:t>
      </w:r>
      <w:r w:rsidR="00A9686D" w:rsidRPr="003B5D2A">
        <w:rPr>
          <w:rFonts w:ascii="HelvLight" w:hAnsi="HelvLight"/>
          <w:sz w:val="22"/>
          <w:szCs w:val="22"/>
        </w:rPr>
        <w:t>1. ja 2. vuoden opiskelijoille. Kurssi</w:t>
      </w:r>
      <w:r w:rsidRPr="003B5D2A">
        <w:rPr>
          <w:rFonts w:ascii="HelvLight" w:hAnsi="HelvLight"/>
          <w:sz w:val="22"/>
          <w:szCs w:val="22"/>
        </w:rPr>
        <w:t xml:space="preserve"> pidetään Kuopion ystävyyskunnass</w:t>
      </w:r>
      <w:r w:rsidR="000404EF" w:rsidRPr="003B5D2A">
        <w:rPr>
          <w:rFonts w:ascii="HelvLight" w:hAnsi="HelvLight"/>
          <w:sz w:val="22"/>
          <w:szCs w:val="22"/>
        </w:rPr>
        <w:t>a Jönköpingis</w:t>
      </w:r>
      <w:r w:rsidR="007D1188" w:rsidRPr="003B5D2A">
        <w:rPr>
          <w:rFonts w:ascii="HelvLight" w:hAnsi="HelvLight"/>
          <w:sz w:val="22"/>
          <w:szCs w:val="22"/>
        </w:rPr>
        <w:t xml:space="preserve">sä, </w:t>
      </w:r>
      <w:r w:rsidR="00A86E3F" w:rsidRPr="003B5D2A">
        <w:rPr>
          <w:rFonts w:ascii="HelvLight" w:hAnsi="HelvLight"/>
          <w:sz w:val="22"/>
          <w:szCs w:val="22"/>
        </w:rPr>
        <w:t xml:space="preserve">jossa </w:t>
      </w:r>
      <w:r w:rsidR="007D1188" w:rsidRPr="003B5D2A">
        <w:rPr>
          <w:rFonts w:ascii="HelvLight" w:hAnsi="HelvLight"/>
          <w:sz w:val="22"/>
          <w:szCs w:val="22"/>
        </w:rPr>
        <w:t xml:space="preserve">kurssipaikkana </w:t>
      </w:r>
      <w:r w:rsidR="00A86E3F" w:rsidRPr="003B5D2A">
        <w:rPr>
          <w:rFonts w:ascii="HelvLight" w:hAnsi="HelvLight"/>
          <w:sz w:val="22"/>
          <w:szCs w:val="22"/>
        </w:rPr>
        <w:t xml:space="preserve">toimii </w:t>
      </w:r>
      <w:proofErr w:type="spellStart"/>
      <w:r w:rsidR="007D1188" w:rsidRPr="003B5D2A">
        <w:rPr>
          <w:rFonts w:ascii="HelvLight" w:hAnsi="HelvLight"/>
          <w:sz w:val="22"/>
          <w:szCs w:val="22"/>
        </w:rPr>
        <w:t>Södra</w:t>
      </w:r>
      <w:proofErr w:type="spellEnd"/>
      <w:r w:rsidR="007D1188" w:rsidRPr="003B5D2A">
        <w:rPr>
          <w:rFonts w:ascii="HelvLight" w:hAnsi="HelvLight"/>
          <w:sz w:val="22"/>
          <w:szCs w:val="22"/>
        </w:rPr>
        <w:t xml:space="preserve"> </w:t>
      </w:r>
      <w:proofErr w:type="spellStart"/>
      <w:r w:rsidR="007D1188" w:rsidRPr="003B5D2A">
        <w:rPr>
          <w:rFonts w:ascii="HelvLight" w:hAnsi="HelvLight"/>
          <w:sz w:val="22"/>
          <w:szCs w:val="22"/>
        </w:rPr>
        <w:t>Vätterbygdens</w:t>
      </w:r>
      <w:proofErr w:type="spellEnd"/>
      <w:r w:rsidR="007D1188" w:rsidRPr="003B5D2A">
        <w:rPr>
          <w:rFonts w:ascii="HelvLight" w:hAnsi="HelvLight"/>
          <w:sz w:val="22"/>
          <w:szCs w:val="22"/>
        </w:rPr>
        <w:t xml:space="preserve"> </w:t>
      </w:r>
      <w:proofErr w:type="spellStart"/>
      <w:r w:rsidR="007D1188" w:rsidRPr="003B5D2A">
        <w:rPr>
          <w:rFonts w:ascii="HelvLight" w:hAnsi="HelvLight"/>
          <w:sz w:val="22"/>
          <w:szCs w:val="22"/>
        </w:rPr>
        <w:t>Folkhögskola</w:t>
      </w:r>
      <w:proofErr w:type="spellEnd"/>
      <w:r w:rsidR="000404EF" w:rsidRPr="003B5D2A">
        <w:rPr>
          <w:rFonts w:ascii="HelvLight" w:hAnsi="HelvLight"/>
          <w:sz w:val="22"/>
          <w:szCs w:val="22"/>
        </w:rPr>
        <w:t xml:space="preserve"> Vätternin rannalla.</w:t>
      </w:r>
    </w:p>
    <w:p w14:paraId="526586C5" w14:textId="77777777" w:rsidR="00630ADB" w:rsidRPr="003B5D2A" w:rsidRDefault="00630ADB" w:rsidP="00AB3D8C">
      <w:pPr>
        <w:rPr>
          <w:rFonts w:ascii="HelvLight" w:hAnsi="HelvLight"/>
          <w:sz w:val="22"/>
          <w:szCs w:val="22"/>
        </w:rPr>
      </w:pPr>
    </w:p>
    <w:p w14:paraId="1BF00E75" w14:textId="77777777" w:rsidR="0034563C" w:rsidRPr="003B5D2A" w:rsidRDefault="0034563C" w:rsidP="00AB3D8C">
      <w:pPr>
        <w:jc w:val="center"/>
        <w:rPr>
          <w:rFonts w:ascii="HelvLight" w:hAnsi="HelvLight"/>
          <w:sz w:val="32"/>
          <w:szCs w:val="40"/>
        </w:rPr>
      </w:pPr>
      <w:r w:rsidRPr="003B5D2A">
        <w:rPr>
          <w:rFonts w:ascii="HelvLight" w:hAnsi="HelvLight"/>
          <w:sz w:val="32"/>
          <w:szCs w:val="40"/>
        </w:rPr>
        <w:t>KURSSI</w:t>
      </w:r>
    </w:p>
    <w:p w14:paraId="63675EA4" w14:textId="77777777" w:rsidR="0034563C" w:rsidRPr="003B5D2A" w:rsidRDefault="0034563C" w:rsidP="00AB3D8C">
      <w:pPr>
        <w:rPr>
          <w:rFonts w:ascii="HelvLight" w:hAnsi="HelvLight"/>
          <w:sz w:val="22"/>
          <w:szCs w:val="22"/>
        </w:rPr>
      </w:pPr>
    </w:p>
    <w:p w14:paraId="0FA6A601" w14:textId="79D20448" w:rsidR="002717B7" w:rsidRPr="003B5D2A" w:rsidRDefault="000404EF" w:rsidP="00AB3D8C">
      <w:pPr>
        <w:jc w:val="both"/>
        <w:rPr>
          <w:rFonts w:ascii="HelvLight" w:hAnsi="HelvLight"/>
          <w:sz w:val="22"/>
          <w:szCs w:val="22"/>
        </w:rPr>
      </w:pPr>
      <w:r w:rsidRPr="003B5D2A">
        <w:rPr>
          <w:rFonts w:ascii="HelvLight" w:hAnsi="HelvLight"/>
          <w:sz w:val="22"/>
          <w:szCs w:val="22"/>
        </w:rPr>
        <w:t>Kurssin va</w:t>
      </w:r>
      <w:r w:rsidR="00AA2F06" w:rsidRPr="003B5D2A">
        <w:rPr>
          <w:rFonts w:ascii="HelvLight" w:hAnsi="HelvLight"/>
          <w:sz w:val="22"/>
          <w:szCs w:val="22"/>
        </w:rPr>
        <w:t xml:space="preserve">stuullinen järjestäjä </w:t>
      </w:r>
      <w:r w:rsidRPr="003B5D2A">
        <w:rPr>
          <w:rFonts w:ascii="HelvLight" w:hAnsi="HelvLight"/>
          <w:sz w:val="22"/>
          <w:szCs w:val="22"/>
        </w:rPr>
        <w:t>o</w:t>
      </w:r>
      <w:r w:rsidR="007D1188" w:rsidRPr="003B5D2A">
        <w:rPr>
          <w:rFonts w:ascii="HelvLight" w:hAnsi="HelvLight"/>
          <w:sz w:val="22"/>
          <w:szCs w:val="22"/>
        </w:rPr>
        <w:t>n Kuopion Pohjola-Norden ry yhteistyössä Jönköpingin Norden-yhdistyksen kanssa</w:t>
      </w:r>
      <w:r w:rsidR="00A86E3F" w:rsidRPr="003B5D2A">
        <w:rPr>
          <w:rFonts w:ascii="HelvLight" w:hAnsi="HelvLight"/>
          <w:sz w:val="22"/>
          <w:szCs w:val="22"/>
        </w:rPr>
        <w:t xml:space="preserve">. Varsinaisesta </w:t>
      </w:r>
      <w:r w:rsidR="00F40F6C" w:rsidRPr="003B5D2A">
        <w:rPr>
          <w:rFonts w:ascii="HelvLight" w:hAnsi="HelvLight"/>
          <w:sz w:val="22"/>
          <w:szCs w:val="22"/>
        </w:rPr>
        <w:t xml:space="preserve">ruotsin kielen </w:t>
      </w:r>
      <w:r w:rsidR="00A86E3F" w:rsidRPr="003B5D2A">
        <w:rPr>
          <w:rFonts w:ascii="HelvLight" w:hAnsi="HelvLight"/>
          <w:sz w:val="22"/>
          <w:szCs w:val="22"/>
        </w:rPr>
        <w:t>opetuksesta</w:t>
      </w:r>
      <w:r w:rsidR="001661AC">
        <w:rPr>
          <w:rFonts w:ascii="HelvLight" w:hAnsi="HelvLight"/>
          <w:sz w:val="22"/>
          <w:szCs w:val="22"/>
        </w:rPr>
        <w:t xml:space="preserve"> </w:t>
      </w:r>
      <w:r w:rsidR="00A86E3F" w:rsidRPr="003B5D2A">
        <w:rPr>
          <w:rFonts w:ascii="HelvLight" w:hAnsi="HelvLight"/>
          <w:sz w:val="22"/>
          <w:szCs w:val="22"/>
        </w:rPr>
        <w:t>vastaa</w:t>
      </w:r>
      <w:r w:rsidR="001661AC">
        <w:rPr>
          <w:rFonts w:ascii="HelvLight" w:hAnsi="HelvLight"/>
          <w:sz w:val="22"/>
          <w:szCs w:val="22"/>
        </w:rPr>
        <w:t>vat</w:t>
      </w:r>
      <w:r w:rsidR="00A86E3F" w:rsidRPr="003B5D2A">
        <w:rPr>
          <w:rFonts w:ascii="HelvLight" w:hAnsi="HelvLight"/>
          <w:sz w:val="22"/>
          <w:szCs w:val="22"/>
        </w:rPr>
        <w:t xml:space="preserve"> ruotsalai</w:t>
      </w:r>
      <w:r w:rsidR="00DF3C8F">
        <w:rPr>
          <w:rFonts w:ascii="HelvLight" w:hAnsi="HelvLight"/>
          <w:sz w:val="22"/>
          <w:szCs w:val="22"/>
        </w:rPr>
        <w:t>set</w:t>
      </w:r>
      <w:r w:rsidR="00A86E3F" w:rsidRPr="003B5D2A">
        <w:rPr>
          <w:rFonts w:ascii="HelvLight" w:hAnsi="HelvLight"/>
          <w:sz w:val="22"/>
          <w:szCs w:val="22"/>
        </w:rPr>
        <w:t xml:space="preserve"> opettaja</w:t>
      </w:r>
      <w:r w:rsidR="00DF3C8F">
        <w:rPr>
          <w:rFonts w:ascii="HelvLight" w:hAnsi="HelvLight"/>
          <w:sz w:val="22"/>
          <w:szCs w:val="22"/>
        </w:rPr>
        <w:t>t</w:t>
      </w:r>
      <w:r w:rsidRPr="003B5D2A">
        <w:rPr>
          <w:rFonts w:ascii="HelvLight" w:hAnsi="HelvLight"/>
          <w:sz w:val="22"/>
          <w:szCs w:val="22"/>
        </w:rPr>
        <w:t xml:space="preserve">. </w:t>
      </w:r>
      <w:r w:rsidR="007D1188" w:rsidRPr="003B5D2A">
        <w:rPr>
          <w:rFonts w:ascii="HelvLight" w:hAnsi="HelvLight"/>
          <w:sz w:val="22"/>
          <w:szCs w:val="22"/>
        </w:rPr>
        <w:t>Oppituntien jälkeen on ohjattua vapaa-ajan ohjelmaa</w:t>
      </w:r>
      <w:r w:rsidR="00A86E3F" w:rsidRPr="003B5D2A">
        <w:rPr>
          <w:rFonts w:ascii="HelvLight" w:hAnsi="HelvLight"/>
          <w:sz w:val="22"/>
          <w:szCs w:val="22"/>
        </w:rPr>
        <w:t>,</w:t>
      </w:r>
      <w:r w:rsidR="007D1188" w:rsidRPr="003B5D2A">
        <w:rPr>
          <w:rFonts w:ascii="HelvLight" w:hAnsi="HelvLight"/>
          <w:sz w:val="22"/>
          <w:szCs w:val="22"/>
        </w:rPr>
        <w:t xml:space="preserve"> kuten retkiä, tutustumiskäyntejä ja muuta toimintaa. </w:t>
      </w:r>
      <w:r w:rsidRPr="003B5D2A">
        <w:rPr>
          <w:rFonts w:ascii="HelvLight" w:hAnsi="HelvLight"/>
          <w:sz w:val="22"/>
          <w:szCs w:val="22"/>
        </w:rPr>
        <w:t>Mukan</w:t>
      </w:r>
      <w:r w:rsidR="005D703C" w:rsidRPr="003B5D2A">
        <w:rPr>
          <w:rFonts w:ascii="HelvLight" w:hAnsi="HelvLight"/>
          <w:sz w:val="22"/>
          <w:szCs w:val="22"/>
        </w:rPr>
        <w:t>a on</w:t>
      </w:r>
      <w:r w:rsidR="00A77A60">
        <w:rPr>
          <w:rFonts w:ascii="HelvLight" w:hAnsi="HelvLight"/>
          <w:sz w:val="22"/>
          <w:szCs w:val="22"/>
        </w:rPr>
        <w:t xml:space="preserve"> </w:t>
      </w:r>
      <w:r w:rsidR="005D703C" w:rsidRPr="003B5D2A">
        <w:rPr>
          <w:rFonts w:ascii="HelvLight" w:hAnsi="HelvLight"/>
          <w:sz w:val="22"/>
          <w:szCs w:val="22"/>
        </w:rPr>
        <w:t>matkanjohtaja</w:t>
      </w:r>
      <w:r w:rsidR="004A723A">
        <w:rPr>
          <w:rFonts w:ascii="HelvLight" w:hAnsi="HelvLight"/>
          <w:sz w:val="22"/>
          <w:szCs w:val="22"/>
        </w:rPr>
        <w:t xml:space="preserve"> yhdistyksestämme</w:t>
      </w:r>
      <w:r w:rsidRPr="003B5D2A">
        <w:rPr>
          <w:rFonts w:ascii="HelvLight" w:hAnsi="HelvLight"/>
          <w:sz w:val="22"/>
          <w:szCs w:val="22"/>
        </w:rPr>
        <w:t>.</w:t>
      </w:r>
      <w:r w:rsidR="007D1188" w:rsidRPr="003B5D2A">
        <w:rPr>
          <w:rFonts w:ascii="HelvLight" w:hAnsi="HelvLight"/>
          <w:sz w:val="22"/>
          <w:szCs w:val="22"/>
        </w:rPr>
        <w:t xml:space="preserve"> </w:t>
      </w:r>
    </w:p>
    <w:p w14:paraId="073B2179" w14:textId="77777777" w:rsidR="000404EF" w:rsidRPr="003B5D2A" w:rsidRDefault="000404EF" w:rsidP="00AB3D8C">
      <w:pPr>
        <w:jc w:val="both"/>
        <w:rPr>
          <w:rFonts w:ascii="HelvLight" w:hAnsi="HelvLight"/>
          <w:sz w:val="22"/>
          <w:szCs w:val="22"/>
        </w:rPr>
      </w:pPr>
    </w:p>
    <w:p w14:paraId="027FDFC6" w14:textId="2FEE1F08" w:rsidR="000404EF" w:rsidRPr="003B5D2A" w:rsidRDefault="00AA2F06" w:rsidP="00AB3D8C">
      <w:pPr>
        <w:jc w:val="both"/>
        <w:rPr>
          <w:rFonts w:ascii="HelvLight" w:hAnsi="HelvLight"/>
          <w:sz w:val="22"/>
          <w:szCs w:val="22"/>
        </w:rPr>
      </w:pPr>
      <w:r w:rsidRPr="003B5D2A">
        <w:rPr>
          <w:rFonts w:ascii="HelvLight" w:hAnsi="HelvLight"/>
          <w:sz w:val="22"/>
          <w:szCs w:val="22"/>
        </w:rPr>
        <w:t>Matkan</w:t>
      </w:r>
      <w:r w:rsidR="000404EF" w:rsidRPr="003B5D2A">
        <w:rPr>
          <w:rFonts w:ascii="HelvLight" w:hAnsi="HelvLight"/>
          <w:sz w:val="22"/>
          <w:szCs w:val="22"/>
        </w:rPr>
        <w:t xml:space="preserve"> kesto on </w:t>
      </w:r>
      <w:r w:rsidR="001661AC">
        <w:rPr>
          <w:rFonts w:ascii="HelvLight" w:hAnsi="HelvLight"/>
          <w:sz w:val="22"/>
          <w:szCs w:val="22"/>
        </w:rPr>
        <w:t>kahdeksan</w:t>
      </w:r>
      <w:r w:rsidR="000404EF" w:rsidRPr="003B5D2A">
        <w:rPr>
          <w:rFonts w:ascii="HelvLight" w:hAnsi="HelvLight"/>
          <w:sz w:val="22"/>
          <w:szCs w:val="22"/>
        </w:rPr>
        <w:t xml:space="preserve"> päivää j</w:t>
      </w:r>
      <w:r w:rsidR="007D1188" w:rsidRPr="003B5D2A">
        <w:rPr>
          <w:rFonts w:ascii="HelvLight" w:hAnsi="HelvLight"/>
          <w:sz w:val="22"/>
          <w:szCs w:val="22"/>
        </w:rPr>
        <w:t xml:space="preserve">a omakustannusosuus on </w:t>
      </w:r>
      <w:proofErr w:type="spellStart"/>
      <w:r w:rsidR="007D1188" w:rsidRPr="00DF3C8F">
        <w:rPr>
          <w:rFonts w:ascii="HelvLight" w:hAnsi="HelvLight"/>
          <w:sz w:val="22"/>
          <w:szCs w:val="22"/>
        </w:rPr>
        <w:t>max</w:t>
      </w:r>
      <w:proofErr w:type="spellEnd"/>
      <w:r w:rsidR="007D1188" w:rsidRPr="00DF3C8F">
        <w:rPr>
          <w:rFonts w:ascii="HelvLight" w:hAnsi="HelvLight"/>
          <w:sz w:val="22"/>
          <w:szCs w:val="22"/>
        </w:rPr>
        <w:t>. 550</w:t>
      </w:r>
      <w:r w:rsidR="000576A8" w:rsidRPr="00DF3C8F">
        <w:rPr>
          <w:rFonts w:ascii="HelvLight" w:hAnsi="HelvLight"/>
          <w:sz w:val="22"/>
          <w:szCs w:val="22"/>
        </w:rPr>
        <w:t xml:space="preserve"> </w:t>
      </w:r>
      <w:r w:rsidR="000404EF" w:rsidRPr="00DF3C8F">
        <w:rPr>
          <w:rFonts w:ascii="HelvLight" w:hAnsi="HelvLight"/>
          <w:sz w:val="22"/>
          <w:szCs w:val="22"/>
        </w:rPr>
        <w:t xml:space="preserve">euroa. </w:t>
      </w:r>
      <w:r w:rsidR="000404EF" w:rsidRPr="003B5D2A">
        <w:rPr>
          <w:rFonts w:ascii="HelvLight" w:hAnsi="HelvLight"/>
          <w:sz w:val="22"/>
          <w:szCs w:val="22"/>
        </w:rPr>
        <w:t>Hintaan sisältyvät matkat</w:t>
      </w:r>
      <w:r w:rsidR="00A86E3F" w:rsidRPr="003B5D2A">
        <w:rPr>
          <w:rFonts w:ascii="HelvLight" w:hAnsi="HelvLight"/>
          <w:sz w:val="22"/>
          <w:szCs w:val="22"/>
        </w:rPr>
        <w:t xml:space="preserve"> Kuopio-Jönköping-Kuopio</w:t>
      </w:r>
      <w:r w:rsidR="00630ADB" w:rsidRPr="003B5D2A">
        <w:rPr>
          <w:rFonts w:ascii="HelvLight" w:hAnsi="HelvLight"/>
          <w:sz w:val="22"/>
          <w:szCs w:val="22"/>
        </w:rPr>
        <w:t xml:space="preserve"> (lennot ja </w:t>
      </w:r>
      <w:r w:rsidR="007D1188" w:rsidRPr="003B5D2A">
        <w:rPr>
          <w:rFonts w:ascii="HelvLight" w:hAnsi="HelvLight"/>
          <w:sz w:val="22"/>
          <w:szCs w:val="22"/>
        </w:rPr>
        <w:t>juna/</w:t>
      </w:r>
      <w:r w:rsidR="00630ADB" w:rsidRPr="003B5D2A">
        <w:rPr>
          <w:rFonts w:ascii="HelvLight" w:hAnsi="HelvLight"/>
          <w:sz w:val="22"/>
          <w:szCs w:val="22"/>
        </w:rPr>
        <w:t>bussi)</w:t>
      </w:r>
      <w:r w:rsidR="000404EF" w:rsidRPr="003B5D2A">
        <w:rPr>
          <w:rFonts w:ascii="HelvLight" w:hAnsi="HelvLight"/>
          <w:sz w:val="22"/>
          <w:szCs w:val="22"/>
        </w:rPr>
        <w:t>, opetus, majoitus, ruokailut</w:t>
      </w:r>
      <w:r w:rsidR="00815F44" w:rsidRPr="003B5D2A">
        <w:rPr>
          <w:rFonts w:ascii="HelvLight" w:hAnsi="HelvLight"/>
          <w:sz w:val="22"/>
          <w:szCs w:val="22"/>
        </w:rPr>
        <w:t>,</w:t>
      </w:r>
      <w:r w:rsidR="000404EF" w:rsidRPr="003B5D2A">
        <w:rPr>
          <w:rFonts w:ascii="HelvLight" w:hAnsi="HelvLight"/>
          <w:sz w:val="22"/>
          <w:szCs w:val="22"/>
        </w:rPr>
        <w:t xml:space="preserve"> </w:t>
      </w:r>
      <w:r w:rsidRPr="003B5D2A">
        <w:rPr>
          <w:rFonts w:ascii="HelvLight" w:hAnsi="HelvLight"/>
          <w:sz w:val="22"/>
          <w:szCs w:val="22"/>
        </w:rPr>
        <w:t xml:space="preserve">vapaa-ajan ohjelma </w:t>
      </w:r>
      <w:r w:rsidR="00401E29" w:rsidRPr="003B5D2A">
        <w:rPr>
          <w:rFonts w:ascii="HelvLight" w:hAnsi="HelvLight"/>
          <w:sz w:val="22"/>
          <w:szCs w:val="22"/>
        </w:rPr>
        <w:t>sekä retket</w:t>
      </w:r>
      <w:r w:rsidR="002717B7" w:rsidRPr="003B5D2A">
        <w:rPr>
          <w:rFonts w:ascii="HelvLight" w:hAnsi="HelvLight"/>
          <w:sz w:val="22"/>
          <w:szCs w:val="22"/>
        </w:rPr>
        <w:t>.</w:t>
      </w:r>
      <w:r w:rsidR="00A86E3F" w:rsidRPr="003B5D2A">
        <w:rPr>
          <w:rFonts w:ascii="HelvLight" w:hAnsi="HelvLight"/>
          <w:sz w:val="22"/>
          <w:szCs w:val="22"/>
        </w:rPr>
        <w:t xml:space="preserve"> Majoitus kahden</w:t>
      </w:r>
      <w:r w:rsidR="00890C92" w:rsidRPr="003B5D2A">
        <w:rPr>
          <w:rFonts w:ascii="HelvLight" w:hAnsi="HelvLight"/>
          <w:sz w:val="22"/>
          <w:szCs w:val="22"/>
        </w:rPr>
        <w:t xml:space="preserve"> hengen huoneissa. </w:t>
      </w:r>
      <w:r w:rsidR="004A723A" w:rsidRPr="003B5D2A">
        <w:rPr>
          <w:rFonts w:ascii="HelvLight" w:hAnsi="HelvLight"/>
          <w:sz w:val="22"/>
          <w:szCs w:val="22"/>
        </w:rPr>
        <w:t>Kurssimaksu maksetaan kahdessa osassa ennen matkaa.</w:t>
      </w:r>
      <w:r w:rsidR="00DF3C8F">
        <w:rPr>
          <w:rFonts w:ascii="HelvLight" w:hAnsi="HelvLight"/>
          <w:sz w:val="22"/>
          <w:szCs w:val="22"/>
        </w:rPr>
        <w:t xml:space="preserve"> Osallistujalla tulee olla voimassa oleva matkavakuutus.</w:t>
      </w:r>
    </w:p>
    <w:p w14:paraId="7EB866F9" w14:textId="77777777" w:rsidR="0034563C" w:rsidRPr="003B5D2A" w:rsidRDefault="0034563C" w:rsidP="00AB3D8C">
      <w:pPr>
        <w:rPr>
          <w:rFonts w:ascii="HelvLight" w:hAnsi="HelvLight"/>
          <w:sz w:val="22"/>
          <w:szCs w:val="22"/>
        </w:rPr>
      </w:pPr>
    </w:p>
    <w:p w14:paraId="03535992" w14:textId="77777777" w:rsidR="0034563C" w:rsidRPr="003B5D2A" w:rsidRDefault="00D14375" w:rsidP="00AB3D8C">
      <w:pPr>
        <w:jc w:val="center"/>
        <w:rPr>
          <w:rFonts w:ascii="HelvLight" w:hAnsi="HelvLight"/>
          <w:sz w:val="32"/>
          <w:szCs w:val="36"/>
        </w:rPr>
      </w:pPr>
      <w:r w:rsidRPr="003B5D2A">
        <w:rPr>
          <w:rFonts w:ascii="HelvLight" w:hAnsi="HelvLight"/>
          <w:sz w:val="32"/>
          <w:szCs w:val="36"/>
        </w:rPr>
        <w:t>HAKU</w:t>
      </w:r>
    </w:p>
    <w:p w14:paraId="2F9FEADD" w14:textId="77777777" w:rsidR="000404EF" w:rsidRPr="003B5D2A" w:rsidRDefault="000404EF" w:rsidP="00AB3D8C">
      <w:pPr>
        <w:rPr>
          <w:rFonts w:ascii="HelvLight" w:hAnsi="HelvLight"/>
          <w:sz w:val="22"/>
          <w:szCs w:val="22"/>
        </w:rPr>
      </w:pPr>
    </w:p>
    <w:p w14:paraId="2501FC4D" w14:textId="20468D64" w:rsidR="00CC5879" w:rsidRDefault="009871B0" w:rsidP="004A723A">
      <w:pPr>
        <w:jc w:val="both"/>
        <w:rPr>
          <w:rFonts w:ascii="HelvLight" w:hAnsi="HelvLight"/>
          <w:sz w:val="22"/>
          <w:szCs w:val="22"/>
        </w:rPr>
      </w:pPr>
      <w:r w:rsidRPr="00A85993">
        <w:rPr>
          <w:rFonts w:ascii="HelvLight" w:hAnsi="HelvLight"/>
          <w:b/>
          <w:bCs/>
          <w:sz w:val="22"/>
          <w:szCs w:val="22"/>
        </w:rPr>
        <w:t xml:space="preserve">Hakuaika on </w:t>
      </w:r>
      <w:r w:rsidR="001661AC">
        <w:rPr>
          <w:rFonts w:ascii="HelvLight" w:hAnsi="HelvLight"/>
          <w:b/>
          <w:bCs/>
          <w:sz w:val="22"/>
          <w:szCs w:val="22"/>
        </w:rPr>
        <w:t>3.2.-21.2.2025</w:t>
      </w:r>
      <w:r w:rsidR="000404EF" w:rsidRPr="00A85993">
        <w:rPr>
          <w:rFonts w:ascii="HelvLight" w:hAnsi="HelvLight"/>
          <w:b/>
          <w:bCs/>
          <w:sz w:val="22"/>
          <w:szCs w:val="22"/>
        </w:rPr>
        <w:t>.</w:t>
      </w:r>
      <w:r w:rsidR="000404EF" w:rsidRPr="00DF3C8F">
        <w:rPr>
          <w:rFonts w:ascii="HelvLight" w:hAnsi="HelvLight"/>
          <w:sz w:val="22"/>
          <w:szCs w:val="22"/>
        </w:rPr>
        <w:t xml:space="preserve"> </w:t>
      </w:r>
      <w:r w:rsidR="00890C92" w:rsidRPr="003B5D2A">
        <w:rPr>
          <w:rFonts w:ascii="HelvLight" w:hAnsi="HelvLight"/>
          <w:sz w:val="22"/>
          <w:szCs w:val="22"/>
        </w:rPr>
        <w:t>Hakulomake täytetään osoitteessa</w:t>
      </w:r>
      <w:r w:rsidR="00D14375" w:rsidRPr="003B5D2A">
        <w:rPr>
          <w:rFonts w:ascii="HelvLight" w:hAnsi="HelvLight"/>
          <w:sz w:val="22"/>
          <w:szCs w:val="22"/>
        </w:rPr>
        <w:t xml:space="preserve"> </w:t>
      </w:r>
      <w:hyperlink r:id="rId9" w:history="1">
        <w:r w:rsidR="00CC5879" w:rsidRPr="00B72392">
          <w:rPr>
            <w:rStyle w:val="Hyperlinkki"/>
            <w:rFonts w:ascii="HelvLight" w:hAnsi="HelvLight"/>
            <w:b/>
            <w:sz w:val="28"/>
            <w:szCs w:val="28"/>
          </w:rPr>
          <w:t>kuopio.pohjola-norden.fi</w:t>
        </w:r>
      </w:hyperlink>
    </w:p>
    <w:p w14:paraId="5838E28C" w14:textId="4DBD7B0B" w:rsidR="00A86E3F" w:rsidRPr="003B5D2A" w:rsidRDefault="004A723A" w:rsidP="004A723A">
      <w:pPr>
        <w:jc w:val="both"/>
        <w:rPr>
          <w:rFonts w:ascii="HelvLight" w:hAnsi="HelvLight"/>
          <w:sz w:val="22"/>
          <w:szCs w:val="22"/>
        </w:rPr>
      </w:pPr>
      <w:r>
        <w:rPr>
          <w:rFonts w:ascii="HelvLight" w:hAnsi="HelvLight"/>
          <w:sz w:val="22"/>
          <w:szCs w:val="22"/>
        </w:rPr>
        <w:t>H</w:t>
      </w:r>
      <w:r w:rsidR="00DF3C8F">
        <w:rPr>
          <w:rFonts w:ascii="HelvLight" w:hAnsi="HelvLight"/>
          <w:sz w:val="22"/>
          <w:szCs w:val="22"/>
        </w:rPr>
        <w:t>a</w:t>
      </w:r>
      <w:r w:rsidR="00560E10">
        <w:rPr>
          <w:rFonts w:ascii="HelvLight" w:hAnsi="HelvLight"/>
          <w:sz w:val="22"/>
          <w:szCs w:val="22"/>
        </w:rPr>
        <w:t>kijat kutsutaan haastatteluun, joka</w:t>
      </w:r>
      <w:r w:rsidR="00DF3C8F">
        <w:rPr>
          <w:rFonts w:ascii="HelvLight" w:hAnsi="HelvLight"/>
          <w:sz w:val="22"/>
          <w:szCs w:val="22"/>
        </w:rPr>
        <w:t xml:space="preserve"> pidetään </w:t>
      </w:r>
      <w:r w:rsidR="001661AC">
        <w:rPr>
          <w:rFonts w:ascii="HelvLight" w:hAnsi="HelvLight"/>
          <w:sz w:val="22"/>
          <w:szCs w:val="22"/>
        </w:rPr>
        <w:t>viikolla 11. Kutsu tulee sähköpostitse.</w:t>
      </w:r>
    </w:p>
    <w:p w14:paraId="19580721" w14:textId="77777777" w:rsidR="0034563C" w:rsidRPr="003B5D2A" w:rsidRDefault="0034563C" w:rsidP="00AB3D8C">
      <w:pPr>
        <w:rPr>
          <w:rFonts w:ascii="HelvLight" w:hAnsi="HelvLight"/>
          <w:sz w:val="22"/>
          <w:szCs w:val="22"/>
        </w:rPr>
      </w:pPr>
    </w:p>
    <w:p w14:paraId="6116308A" w14:textId="77777777" w:rsidR="004A723A" w:rsidRDefault="004A723A" w:rsidP="00AB3D8C">
      <w:pPr>
        <w:jc w:val="center"/>
        <w:rPr>
          <w:rFonts w:ascii="HelvLight" w:hAnsi="HelvLight"/>
          <w:sz w:val="32"/>
          <w:szCs w:val="36"/>
        </w:rPr>
      </w:pPr>
    </w:p>
    <w:p w14:paraId="2B50F6C6" w14:textId="77777777" w:rsidR="0034563C" w:rsidRPr="003B5D2A" w:rsidRDefault="0034563C" w:rsidP="00AB3D8C">
      <w:pPr>
        <w:jc w:val="center"/>
        <w:rPr>
          <w:rFonts w:ascii="HelvLight" w:hAnsi="HelvLight"/>
          <w:sz w:val="32"/>
          <w:szCs w:val="36"/>
        </w:rPr>
      </w:pPr>
      <w:r w:rsidRPr="003B5D2A">
        <w:rPr>
          <w:rFonts w:ascii="HelvLight" w:hAnsi="HelvLight"/>
          <w:sz w:val="32"/>
          <w:szCs w:val="36"/>
        </w:rPr>
        <w:t>LISÄTIETOJA</w:t>
      </w:r>
    </w:p>
    <w:p w14:paraId="5C17DF32" w14:textId="77777777" w:rsidR="00890C92" w:rsidRPr="003B5D2A" w:rsidRDefault="00890C92" w:rsidP="00560E10">
      <w:pPr>
        <w:rPr>
          <w:rFonts w:ascii="HelvLight" w:hAnsi="HelvLight"/>
          <w:sz w:val="22"/>
          <w:szCs w:val="22"/>
        </w:rPr>
      </w:pPr>
    </w:p>
    <w:p w14:paraId="1ADA7621" w14:textId="250BBE3A" w:rsidR="000404EF" w:rsidRDefault="00EC0F27" w:rsidP="00560E10">
      <w:pPr>
        <w:rPr>
          <w:rFonts w:ascii="HelvLight" w:hAnsi="HelvLight"/>
          <w:sz w:val="22"/>
          <w:szCs w:val="22"/>
        </w:rPr>
      </w:pPr>
      <w:r w:rsidRPr="003B5D2A">
        <w:rPr>
          <w:rFonts w:ascii="HelvLight" w:hAnsi="HelvLight"/>
          <w:sz w:val="22"/>
          <w:szCs w:val="22"/>
        </w:rPr>
        <w:t>Lis</w:t>
      </w:r>
      <w:r w:rsidR="000404EF" w:rsidRPr="003B5D2A">
        <w:rPr>
          <w:rFonts w:ascii="HelvLight" w:hAnsi="HelvLight"/>
          <w:sz w:val="22"/>
          <w:szCs w:val="22"/>
        </w:rPr>
        <w:t xml:space="preserve">ätietoja </w:t>
      </w:r>
      <w:r w:rsidR="009871B0" w:rsidRPr="003B5D2A">
        <w:rPr>
          <w:rFonts w:ascii="HelvLight" w:hAnsi="HelvLight"/>
          <w:sz w:val="22"/>
          <w:szCs w:val="22"/>
        </w:rPr>
        <w:t xml:space="preserve">Kuopion </w:t>
      </w:r>
      <w:r w:rsidR="000404EF" w:rsidRPr="003B5D2A">
        <w:rPr>
          <w:rFonts w:ascii="HelvLight" w:hAnsi="HelvLight"/>
          <w:sz w:val="22"/>
          <w:szCs w:val="22"/>
        </w:rPr>
        <w:t>Pohjola-Nord</w:t>
      </w:r>
      <w:r w:rsidR="00AA2F06" w:rsidRPr="003B5D2A">
        <w:rPr>
          <w:rFonts w:ascii="HelvLight" w:hAnsi="HelvLight"/>
          <w:sz w:val="22"/>
          <w:szCs w:val="22"/>
        </w:rPr>
        <w:t>en ry</w:t>
      </w:r>
      <w:r w:rsidR="009871B0" w:rsidRPr="003B5D2A">
        <w:rPr>
          <w:rFonts w:ascii="HelvLight" w:hAnsi="HelvLight"/>
          <w:sz w:val="22"/>
          <w:szCs w:val="22"/>
        </w:rPr>
        <w:t>:ltä kuopio@pohjola-norden.fi</w:t>
      </w:r>
      <w:r w:rsidR="007D1188" w:rsidRPr="003B5D2A">
        <w:rPr>
          <w:rFonts w:ascii="HelvLight" w:hAnsi="HelvLight"/>
          <w:sz w:val="22"/>
          <w:szCs w:val="22"/>
        </w:rPr>
        <w:t>,</w:t>
      </w:r>
      <w:r w:rsidR="00AA2F06" w:rsidRPr="003B5D2A">
        <w:rPr>
          <w:rFonts w:ascii="HelvLight" w:hAnsi="HelvLight"/>
          <w:sz w:val="22"/>
          <w:szCs w:val="22"/>
        </w:rPr>
        <w:t xml:space="preserve"> </w:t>
      </w:r>
      <w:r w:rsidR="009871B0" w:rsidRPr="003B5D2A">
        <w:rPr>
          <w:rFonts w:ascii="HelvLight" w:hAnsi="HelvLight"/>
          <w:sz w:val="22"/>
          <w:szCs w:val="22"/>
        </w:rPr>
        <w:t xml:space="preserve">yhdistyksen </w:t>
      </w:r>
      <w:r w:rsidR="00C643B9" w:rsidRPr="003B5D2A">
        <w:rPr>
          <w:rFonts w:ascii="HelvLight" w:hAnsi="HelvLight"/>
          <w:sz w:val="22"/>
          <w:szCs w:val="22"/>
        </w:rPr>
        <w:t xml:space="preserve">sihteeriltä </w:t>
      </w:r>
      <w:r w:rsidR="00AA2F06" w:rsidRPr="003B5D2A">
        <w:rPr>
          <w:rFonts w:ascii="HelvLight" w:hAnsi="HelvLight"/>
          <w:sz w:val="22"/>
          <w:szCs w:val="22"/>
        </w:rPr>
        <w:t>Minna Aallolta</w:t>
      </w:r>
      <w:r w:rsidR="000404EF" w:rsidRPr="003B5D2A">
        <w:rPr>
          <w:rFonts w:ascii="HelvLight" w:hAnsi="HelvLight"/>
          <w:sz w:val="22"/>
          <w:szCs w:val="22"/>
        </w:rPr>
        <w:t xml:space="preserve"> </w:t>
      </w:r>
      <w:hyperlink r:id="rId10" w:history="1">
        <w:r w:rsidR="007D1188" w:rsidRPr="003B5D2A">
          <w:rPr>
            <w:rStyle w:val="Hyperlinkki"/>
            <w:rFonts w:ascii="HelvLight" w:hAnsi="HelvLight"/>
            <w:sz w:val="22"/>
            <w:szCs w:val="22"/>
          </w:rPr>
          <w:t>minna.aalto@opedu.kuopio.fi</w:t>
        </w:r>
      </w:hyperlink>
      <w:r w:rsidR="00E51CA5" w:rsidRPr="003B5D2A">
        <w:rPr>
          <w:rFonts w:ascii="HelvLight" w:hAnsi="HelvLight"/>
          <w:sz w:val="22"/>
          <w:szCs w:val="22"/>
        </w:rPr>
        <w:t xml:space="preserve"> </w:t>
      </w:r>
      <w:r w:rsidR="007D1188" w:rsidRPr="003B5D2A">
        <w:rPr>
          <w:rFonts w:ascii="HelvLight" w:hAnsi="HelvLight"/>
          <w:sz w:val="22"/>
          <w:szCs w:val="22"/>
        </w:rPr>
        <w:t>tai</w:t>
      </w:r>
      <w:r w:rsidR="00560E10">
        <w:rPr>
          <w:rFonts w:ascii="HelvLight" w:hAnsi="HelvLight"/>
          <w:sz w:val="22"/>
          <w:szCs w:val="22"/>
        </w:rPr>
        <w:t xml:space="preserve"> Sirpa Korhoselta </w:t>
      </w:r>
      <w:hyperlink r:id="rId11" w:history="1">
        <w:r w:rsidR="00560E10" w:rsidRPr="00740E4B">
          <w:rPr>
            <w:rStyle w:val="Hyperlinkki"/>
            <w:rFonts w:ascii="HelvLight" w:hAnsi="HelvLight"/>
            <w:sz w:val="22"/>
            <w:szCs w:val="22"/>
          </w:rPr>
          <w:t>sirpa.korhonen@hotmail.fi</w:t>
        </w:r>
      </w:hyperlink>
    </w:p>
    <w:p w14:paraId="4E33E211" w14:textId="77777777" w:rsidR="00560E10" w:rsidRPr="003B5D2A" w:rsidRDefault="00560E10" w:rsidP="00AB3D8C">
      <w:pPr>
        <w:jc w:val="both"/>
        <w:rPr>
          <w:rFonts w:ascii="HelvLight" w:hAnsi="HelvLight"/>
          <w:sz w:val="22"/>
          <w:szCs w:val="22"/>
        </w:rPr>
      </w:pPr>
    </w:p>
    <w:p w14:paraId="49F29838" w14:textId="77777777" w:rsidR="000404EF" w:rsidRPr="003B5D2A" w:rsidRDefault="000404EF" w:rsidP="00AB3D8C">
      <w:pPr>
        <w:jc w:val="both"/>
        <w:rPr>
          <w:rFonts w:ascii="HelvLight" w:hAnsi="HelvLight"/>
          <w:sz w:val="22"/>
          <w:szCs w:val="22"/>
        </w:rPr>
      </w:pPr>
    </w:p>
    <w:p w14:paraId="7AC67A13" w14:textId="312F97F3" w:rsidR="000404EF" w:rsidRPr="003B5D2A" w:rsidRDefault="000404EF" w:rsidP="00AB3D8C">
      <w:pPr>
        <w:jc w:val="both"/>
        <w:rPr>
          <w:rFonts w:ascii="HelvLight" w:hAnsi="HelvLight"/>
          <w:sz w:val="22"/>
          <w:szCs w:val="22"/>
        </w:rPr>
      </w:pPr>
      <w:r w:rsidRPr="003B5D2A">
        <w:rPr>
          <w:rFonts w:ascii="HelvLight" w:hAnsi="HelvLight"/>
          <w:sz w:val="22"/>
          <w:szCs w:val="22"/>
        </w:rPr>
        <w:t>P.S. Käy tutustumassa</w:t>
      </w:r>
      <w:r w:rsidR="00706E54" w:rsidRPr="003B5D2A">
        <w:rPr>
          <w:rFonts w:ascii="HelvLight" w:hAnsi="HelvLight"/>
          <w:sz w:val="22"/>
          <w:szCs w:val="22"/>
        </w:rPr>
        <w:t xml:space="preserve"> </w:t>
      </w:r>
      <w:r w:rsidR="00D14375" w:rsidRPr="003B5D2A">
        <w:rPr>
          <w:rFonts w:ascii="HelvLight" w:hAnsi="HelvLight"/>
          <w:sz w:val="22"/>
          <w:szCs w:val="22"/>
        </w:rPr>
        <w:t xml:space="preserve">koulun sivuihin </w:t>
      </w:r>
      <w:hyperlink r:id="rId12" w:history="1">
        <w:r w:rsidR="00D14375" w:rsidRPr="003B5D2A">
          <w:rPr>
            <w:rStyle w:val="Hyperlinkki"/>
            <w:rFonts w:ascii="HelvLight" w:hAnsi="HelvLight"/>
            <w:sz w:val="22"/>
            <w:szCs w:val="22"/>
          </w:rPr>
          <w:t>http://www.svf.fhsk.se/</w:t>
        </w:r>
      </w:hyperlink>
      <w:r w:rsidR="009F105C">
        <w:rPr>
          <w:rFonts w:ascii="HelvLight" w:hAnsi="HelvLight"/>
          <w:sz w:val="22"/>
          <w:szCs w:val="22"/>
        </w:rPr>
        <w:t>,</w:t>
      </w:r>
      <w:r w:rsidR="00401E29" w:rsidRPr="003B5D2A">
        <w:rPr>
          <w:rFonts w:ascii="HelvLight" w:hAnsi="HelvLight"/>
          <w:sz w:val="22"/>
          <w:szCs w:val="22"/>
        </w:rPr>
        <w:t xml:space="preserve"> </w:t>
      </w:r>
      <w:r w:rsidR="00D14375" w:rsidRPr="003B5D2A">
        <w:rPr>
          <w:rFonts w:ascii="HelvLight" w:hAnsi="HelvLight"/>
          <w:sz w:val="22"/>
          <w:szCs w:val="22"/>
        </w:rPr>
        <w:t xml:space="preserve">tykkäämässä yhdistyksestämme </w:t>
      </w:r>
      <w:proofErr w:type="spellStart"/>
      <w:r w:rsidR="00D14375" w:rsidRPr="003B5D2A">
        <w:rPr>
          <w:rFonts w:ascii="HelvLight" w:hAnsi="HelvLight"/>
          <w:sz w:val="22"/>
          <w:szCs w:val="22"/>
        </w:rPr>
        <w:t>FB</w:t>
      </w:r>
      <w:r w:rsidR="00401E29" w:rsidRPr="003B5D2A">
        <w:rPr>
          <w:rFonts w:ascii="HelvLight" w:hAnsi="HelvLight"/>
          <w:sz w:val="22"/>
          <w:szCs w:val="22"/>
        </w:rPr>
        <w:t>:ssä</w:t>
      </w:r>
      <w:proofErr w:type="spellEnd"/>
      <w:r w:rsidR="009F105C">
        <w:rPr>
          <w:rFonts w:ascii="HelvLight" w:hAnsi="HelvLight"/>
          <w:sz w:val="22"/>
          <w:szCs w:val="22"/>
        </w:rPr>
        <w:t xml:space="preserve"> sekä ota seurantaan </w:t>
      </w:r>
      <w:proofErr w:type="spellStart"/>
      <w:r w:rsidR="009F105C">
        <w:rPr>
          <w:rFonts w:ascii="HelvLight" w:hAnsi="HelvLight"/>
          <w:sz w:val="22"/>
          <w:szCs w:val="22"/>
        </w:rPr>
        <w:t>Instassa</w:t>
      </w:r>
      <w:proofErr w:type="spellEnd"/>
      <w:r w:rsidR="00560E10">
        <w:rPr>
          <w:rFonts w:ascii="HelvLight" w:hAnsi="HelvLight"/>
          <w:sz w:val="22"/>
          <w:szCs w:val="22"/>
        </w:rPr>
        <w:t xml:space="preserve"> @kuopionpohjolanorden</w:t>
      </w:r>
      <w:r w:rsidR="009F105C">
        <w:rPr>
          <w:rFonts w:ascii="HelvLight" w:hAnsi="HelvLight"/>
          <w:sz w:val="22"/>
          <w:szCs w:val="22"/>
        </w:rPr>
        <w:t>.</w:t>
      </w:r>
    </w:p>
    <w:p w14:paraId="2B463406" w14:textId="77777777" w:rsidR="00390C85" w:rsidRPr="00A77A60" w:rsidRDefault="00390C85" w:rsidP="002F343A">
      <w:pPr>
        <w:jc w:val="center"/>
        <w:rPr>
          <w:rFonts w:ascii="HelvLight" w:hAnsi="HelvLight"/>
          <w:sz w:val="22"/>
          <w:szCs w:val="22"/>
        </w:rPr>
      </w:pPr>
    </w:p>
    <w:sectPr w:rsidR="00390C85" w:rsidRPr="00A77A60" w:rsidSect="00F37D52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6531" w14:textId="77777777" w:rsidR="009D43BC" w:rsidRDefault="009D43BC" w:rsidP="00A86E3F">
      <w:r>
        <w:separator/>
      </w:r>
    </w:p>
  </w:endnote>
  <w:endnote w:type="continuationSeparator" w:id="0">
    <w:p w14:paraId="052356CB" w14:textId="77777777" w:rsidR="009D43BC" w:rsidRDefault="009D43BC" w:rsidP="00A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9E05" w14:textId="77777777" w:rsidR="00A9686D" w:rsidRDefault="00A9686D" w:rsidP="00A9686D">
    <w:pPr>
      <w:pStyle w:val="Alatunniste"/>
      <w:tabs>
        <w:tab w:val="clear" w:pos="4819"/>
        <w:tab w:val="clear" w:pos="9638"/>
      </w:tabs>
      <w:jc w:val="center"/>
      <w:rPr>
        <w:rFonts w:asciiTheme="minorHAnsi" w:hAnsiTheme="minorHAnsi"/>
      </w:rPr>
    </w:pPr>
    <w:r w:rsidRPr="00A9686D">
      <w:rPr>
        <w:rFonts w:asciiTheme="minorHAnsi" w:hAnsiTheme="minorHAnsi"/>
        <w:noProof/>
      </w:rPr>
      <w:drawing>
        <wp:inline distT="0" distB="0" distL="0" distR="0" wp14:anchorId="4DB8DC2C" wp14:editId="47E351D6">
          <wp:extent cx="705078" cy="720000"/>
          <wp:effectExtent l="19050" t="0" r="0" b="0"/>
          <wp:docPr id="2" name="Kuva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07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A06A0" w14:textId="77777777" w:rsidR="00A9686D" w:rsidRDefault="00A9686D" w:rsidP="00A9686D">
    <w:pPr>
      <w:pStyle w:val="Alatunniste"/>
      <w:tabs>
        <w:tab w:val="clear" w:pos="4819"/>
        <w:tab w:val="clear" w:pos="9638"/>
      </w:tabs>
      <w:jc w:val="center"/>
      <w:rPr>
        <w:rFonts w:asciiTheme="minorHAnsi" w:hAnsiTheme="minorHAnsi"/>
      </w:rPr>
    </w:pPr>
  </w:p>
  <w:p w14:paraId="24DCF5AE" w14:textId="77777777" w:rsidR="00A9686D" w:rsidRPr="00A9686D" w:rsidRDefault="00A9686D" w:rsidP="00A9686D">
    <w:pPr>
      <w:pStyle w:val="Alatunniste"/>
      <w:tabs>
        <w:tab w:val="clear" w:pos="4819"/>
        <w:tab w:val="clear" w:pos="9638"/>
      </w:tabs>
      <w:jc w:val="center"/>
      <w:rPr>
        <w:rFonts w:asciiTheme="minorHAnsi" w:hAnsiTheme="minorHAnsi"/>
      </w:rPr>
    </w:pPr>
    <w:r w:rsidRPr="00A9686D">
      <w:rPr>
        <w:rFonts w:asciiTheme="minorHAnsi" w:hAnsiTheme="minorHAnsi"/>
      </w:rPr>
      <w:t>Kuopion Pohjola-Norden 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23A1" w14:textId="77777777" w:rsidR="009D43BC" w:rsidRDefault="009D43BC" w:rsidP="00A86E3F">
      <w:r>
        <w:separator/>
      </w:r>
    </w:p>
  </w:footnote>
  <w:footnote w:type="continuationSeparator" w:id="0">
    <w:p w14:paraId="5EDAFED0" w14:textId="77777777" w:rsidR="009D43BC" w:rsidRDefault="009D43BC" w:rsidP="00A8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4108" w14:textId="77777777" w:rsidR="00A9686D" w:rsidRPr="00A9686D" w:rsidRDefault="00A9686D" w:rsidP="00A9686D">
    <w:pPr>
      <w:pStyle w:val="Yltunniste"/>
      <w:tabs>
        <w:tab w:val="clear" w:pos="4819"/>
        <w:tab w:val="clear" w:pos="9638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105"/>
    <w:multiLevelType w:val="multilevel"/>
    <w:tmpl w:val="41D046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7C35106"/>
    <w:multiLevelType w:val="hybridMultilevel"/>
    <w:tmpl w:val="D0527E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0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0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7F"/>
    <w:rsid w:val="000404EF"/>
    <w:rsid w:val="00045BFE"/>
    <w:rsid w:val="00050B6D"/>
    <w:rsid w:val="000576A8"/>
    <w:rsid w:val="0015704F"/>
    <w:rsid w:val="001661AC"/>
    <w:rsid w:val="001667C7"/>
    <w:rsid w:val="001770A4"/>
    <w:rsid w:val="00183910"/>
    <w:rsid w:val="00197C98"/>
    <w:rsid w:val="001A46AD"/>
    <w:rsid w:val="001C19AC"/>
    <w:rsid w:val="001E5E1A"/>
    <w:rsid w:val="0020008E"/>
    <w:rsid w:val="0026728D"/>
    <w:rsid w:val="002717B7"/>
    <w:rsid w:val="002949C1"/>
    <w:rsid w:val="002B25C0"/>
    <w:rsid w:val="002C3B22"/>
    <w:rsid w:val="002F343A"/>
    <w:rsid w:val="002F4775"/>
    <w:rsid w:val="002F69E2"/>
    <w:rsid w:val="003130A9"/>
    <w:rsid w:val="0034563C"/>
    <w:rsid w:val="00347B59"/>
    <w:rsid w:val="00390C85"/>
    <w:rsid w:val="0039452B"/>
    <w:rsid w:val="003B5D2A"/>
    <w:rsid w:val="003B62B9"/>
    <w:rsid w:val="00401E29"/>
    <w:rsid w:val="0045373D"/>
    <w:rsid w:val="004A723A"/>
    <w:rsid w:val="004E5581"/>
    <w:rsid w:val="005429DD"/>
    <w:rsid w:val="00560E10"/>
    <w:rsid w:val="005675CE"/>
    <w:rsid w:val="005949DA"/>
    <w:rsid w:val="005D703C"/>
    <w:rsid w:val="00630ADB"/>
    <w:rsid w:val="006417D1"/>
    <w:rsid w:val="006B0B13"/>
    <w:rsid w:val="007003BF"/>
    <w:rsid w:val="00706E54"/>
    <w:rsid w:val="007826A2"/>
    <w:rsid w:val="007C5F08"/>
    <w:rsid w:val="007D1188"/>
    <w:rsid w:val="007D33A6"/>
    <w:rsid w:val="00815F44"/>
    <w:rsid w:val="00841981"/>
    <w:rsid w:val="00884F36"/>
    <w:rsid w:val="00886435"/>
    <w:rsid w:val="00890C92"/>
    <w:rsid w:val="0089400E"/>
    <w:rsid w:val="008C3C23"/>
    <w:rsid w:val="008D043F"/>
    <w:rsid w:val="009871B0"/>
    <w:rsid w:val="009D43BC"/>
    <w:rsid w:val="009F105C"/>
    <w:rsid w:val="00A77A60"/>
    <w:rsid w:val="00A84547"/>
    <w:rsid w:val="00A85993"/>
    <w:rsid w:val="00A86E3F"/>
    <w:rsid w:val="00A9686D"/>
    <w:rsid w:val="00AA2F06"/>
    <w:rsid w:val="00AB097D"/>
    <w:rsid w:val="00AB3D8C"/>
    <w:rsid w:val="00AC5515"/>
    <w:rsid w:val="00B6236B"/>
    <w:rsid w:val="00B72392"/>
    <w:rsid w:val="00BB1AF1"/>
    <w:rsid w:val="00C643B9"/>
    <w:rsid w:val="00C81B28"/>
    <w:rsid w:val="00C86D8A"/>
    <w:rsid w:val="00CC04ED"/>
    <w:rsid w:val="00CC5879"/>
    <w:rsid w:val="00CF6833"/>
    <w:rsid w:val="00D14375"/>
    <w:rsid w:val="00D23F50"/>
    <w:rsid w:val="00D66644"/>
    <w:rsid w:val="00D90D7F"/>
    <w:rsid w:val="00DB6B14"/>
    <w:rsid w:val="00DD65EC"/>
    <w:rsid w:val="00DF3C8F"/>
    <w:rsid w:val="00E064B8"/>
    <w:rsid w:val="00E51CA5"/>
    <w:rsid w:val="00EA43A0"/>
    <w:rsid w:val="00EC0F27"/>
    <w:rsid w:val="00EE16DC"/>
    <w:rsid w:val="00F031AA"/>
    <w:rsid w:val="00F37D52"/>
    <w:rsid w:val="00F40F6C"/>
    <w:rsid w:val="00F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8D009"/>
  <w15:docId w15:val="{B3007FF3-EA7C-4510-A8F4-4F227922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D65EC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0404EF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AB09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B09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429DD"/>
    <w:pPr>
      <w:ind w:left="720"/>
      <w:contextualSpacing/>
    </w:pPr>
  </w:style>
  <w:style w:type="character" w:styleId="AvattuHyperlinkki">
    <w:name w:val="FollowedHyperlink"/>
    <w:basedOn w:val="Kappaleenoletusfontti"/>
    <w:rsid w:val="00E51CA5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nhideWhenUsed/>
    <w:rsid w:val="00A86E3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86E3F"/>
    <w:rPr>
      <w:sz w:val="24"/>
      <w:szCs w:val="24"/>
    </w:rPr>
  </w:style>
  <w:style w:type="paragraph" w:styleId="Alatunniste">
    <w:name w:val="footer"/>
    <w:basedOn w:val="Normaali"/>
    <w:link w:val="AlatunnisteChar"/>
    <w:unhideWhenUsed/>
    <w:rsid w:val="00A86E3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A86E3F"/>
    <w:rPr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72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vf.fhsk.s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rpa.korhonen@hotmail.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nna.aalto@opedu.kuopio.fi" TargetMode="External"/><Relationship Id="rId4" Type="http://schemas.openxmlformats.org/officeDocument/2006/relationships/styles" Target="styles.xml"/><Relationship Id="rId9" Type="http://schemas.openxmlformats.org/officeDocument/2006/relationships/hyperlink" Target="https://kuopio.pohjola-norden.fi/star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kk_m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74EC132-635C-4F3E-8085-D6137FABC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3FD8D-3814-4C67-A614-2C849E5FDB9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208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Nordplugg 2009</vt:lpstr>
    </vt:vector>
  </TitlesOfParts>
  <Company>Kuopion kaupunki</Company>
  <LinksUpToDate>false</LinksUpToDate>
  <CharactersWithSpaces>1894</CharactersWithSpaces>
  <SharedDoc>false</SharedDoc>
  <HLinks>
    <vt:vector size="36" baseType="variant">
      <vt:variant>
        <vt:i4>196631</vt:i4>
      </vt:variant>
      <vt:variant>
        <vt:i4>15</vt:i4>
      </vt:variant>
      <vt:variant>
        <vt:i4>0</vt:i4>
      </vt:variant>
      <vt:variant>
        <vt:i4>5</vt:i4>
      </vt:variant>
      <vt:variant>
        <vt:lpwstr>http://www.pohjola-norden.fi/</vt:lpwstr>
      </vt:variant>
      <vt:variant>
        <vt:lpwstr/>
      </vt:variant>
      <vt:variant>
        <vt:i4>4718650</vt:i4>
      </vt:variant>
      <vt:variant>
        <vt:i4>12</vt:i4>
      </vt:variant>
      <vt:variant>
        <vt:i4>0</vt:i4>
      </vt:variant>
      <vt:variant>
        <vt:i4>5</vt:i4>
      </vt:variant>
      <vt:variant>
        <vt:lpwstr>mailto:minna.aalto@kuopio.fi</vt:lpwstr>
      </vt:variant>
      <vt:variant>
        <vt:lpwstr/>
      </vt:variant>
      <vt:variant>
        <vt:i4>8192013</vt:i4>
      </vt:variant>
      <vt:variant>
        <vt:i4>9</vt:i4>
      </vt:variant>
      <vt:variant>
        <vt:i4>0</vt:i4>
      </vt:variant>
      <vt:variant>
        <vt:i4>5</vt:i4>
      </vt:variant>
      <vt:variant>
        <vt:lpwstr>mailto:sirpa.korhonen@hotmail.fi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http://www.grennaskolan.se/</vt:lpwstr>
      </vt:variant>
      <vt:variant>
        <vt:lpwstr/>
      </vt:variant>
      <vt:variant>
        <vt:i4>4718650</vt:i4>
      </vt:variant>
      <vt:variant>
        <vt:i4>3</vt:i4>
      </vt:variant>
      <vt:variant>
        <vt:i4>0</vt:i4>
      </vt:variant>
      <vt:variant>
        <vt:i4>5</vt:i4>
      </vt:variant>
      <vt:variant>
        <vt:lpwstr>mailto:minna.aalto@kuopio.fi</vt:lpwstr>
      </vt:variant>
      <vt:variant>
        <vt:lpwstr/>
      </vt:variant>
      <vt:variant>
        <vt:i4>8192013</vt:i4>
      </vt:variant>
      <vt:variant>
        <vt:i4>0</vt:i4>
      </vt:variant>
      <vt:variant>
        <vt:i4>0</vt:i4>
      </vt:variant>
      <vt:variant>
        <vt:i4>5</vt:i4>
      </vt:variant>
      <vt:variant>
        <vt:lpwstr>mailto:sirpa.korhonen@hotmail.fi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Nordplugg 2009</dc:title>
  <dc:creator>Minna Laukkanen</dc:creator>
  <cp:lastModifiedBy>Karjalainen Tiina</cp:lastModifiedBy>
  <cp:revision>2</cp:revision>
  <cp:lastPrinted>2018-03-20T15:23:00Z</cp:lastPrinted>
  <dcterms:created xsi:type="dcterms:W3CDTF">2025-01-31T07:11:00Z</dcterms:created>
  <dcterms:modified xsi:type="dcterms:W3CDTF">2025-01-31T07:11:00Z</dcterms:modified>
</cp:coreProperties>
</file>